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8D" w:rsidRDefault="002B3F8D" w:rsidP="008F23B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АДМИНИСТРАЦИЯ КИТЕРМИНСКОГО СЕЛЬСКОГО ПОСЕЛЕНИЯ КРУТИНСКОГО МУНИЦИПАЛЬНОГО РАЙОНА </w:t>
      </w:r>
    </w:p>
    <w:p w:rsidR="002B3F8D" w:rsidRDefault="002B3F8D" w:rsidP="008F2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2B3F8D" w:rsidRDefault="002B3F8D" w:rsidP="008F23BE">
      <w:pPr>
        <w:jc w:val="center"/>
        <w:rPr>
          <w:rFonts w:ascii="Arial" w:hAnsi="Arial" w:cs="Arial"/>
          <w:sz w:val="32"/>
          <w:szCs w:val="32"/>
        </w:rPr>
      </w:pPr>
    </w:p>
    <w:p w:rsidR="002B3F8D" w:rsidRDefault="002B3F8D" w:rsidP="008F23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B3F8D" w:rsidRDefault="002B3F8D" w:rsidP="008F23BE"/>
    <w:p w:rsidR="002B3F8D" w:rsidRPr="003F56CC" w:rsidRDefault="002B3F8D" w:rsidP="008F23BE">
      <w:r>
        <w:t>о</w:t>
      </w:r>
      <w:r w:rsidRPr="003F56CC">
        <w:t>т 15 января 2021 года                                                                                                      № 3</w:t>
      </w:r>
    </w:p>
    <w:p w:rsidR="002B3F8D" w:rsidRPr="003F56CC" w:rsidRDefault="002B3F8D" w:rsidP="00251D3F">
      <w:r w:rsidRPr="003F56CC">
        <w:t>с. Китерма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A0"/>
      </w:tblPr>
      <w:tblGrid>
        <w:gridCol w:w="2198"/>
      </w:tblGrid>
      <w:tr w:rsidR="002B3F8D" w:rsidRPr="003F56CC">
        <w:tc>
          <w:tcPr>
            <w:tcW w:w="2198" w:type="dxa"/>
          </w:tcPr>
          <w:p w:rsidR="002B3F8D" w:rsidRPr="003F56CC" w:rsidRDefault="002B3F8D" w:rsidP="00FA7360"/>
        </w:tc>
      </w:tr>
    </w:tbl>
    <w:p w:rsidR="002B3F8D" w:rsidRPr="003F56CC" w:rsidRDefault="002B3F8D" w:rsidP="00B47148">
      <w:pPr>
        <w:autoSpaceDE w:val="0"/>
        <w:autoSpaceDN w:val="0"/>
        <w:adjustRightInd w:val="0"/>
        <w:rPr>
          <w:rFonts w:ascii="Arial" w:hAnsi="Arial" w:cs="Arial"/>
        </w:rPr>
      </w:pPr>
    </w:p>
    <w:p w:rsidR="002B3F8D" w:rsidRPr="003F56CC" w:rsidRDefault="002B3F8D" w:rsidP="00B47148">
      <w:pPr>
        <w:autoSpaceDE w:val="0"/>
        <w:autoSpaceDN w:val="0"/>
        <w:adjustRightInd w:val="0"/>
        <w:rPr>
          <w:lang w:eastAsia="en-US"/>
        </w:rPr>
      </w:pPr>
      <w:r w:rsidRPr="003F56CC">
        <w:t xml:space="preserve">Об утверждении перечня </w:t>
      </w:r>
      <w:r w:rsidRPr="003F56CC">
        <w:rPr>
          <w:lang w:eastAsia="en-US"/>
        </w:rPr>
        <w:t xml:space="preserve">недвижимого имущества, </w:t>
      </w:r>
    </w:p>
    <w:p w:rsidR="002B3F8D" w:rsidRPr="003F56CC" w:rsidRDefault="002B3F8D" w:rsidP="00B47148">
      <w:pPr>
        <w:autoSpaceDE w:val="0"/>
        <w:autoSpaceDN w:val="0"/>
        <w:adjustRightInd w:val="0"/>
        <w:jc w:val="center"/>
        <w:rPr>
          <w:lang w:eastAsia="en-US"/>
        </w:rPr>
      </w:pPr>
      <w:r w:rsidRPr="003F56CC">
        <w:rPr>
          <w:lang w:eastAsia="en-US"/>
        </w:rPr>
        <w:t xml:space="preserve">находящегося в собственности  Китерминского сельского поселения предоставляемого во владение и (или) пользование </w:t>
      </w:r>
      <w:r w:rsidRPr="003F56CC">
        <w:rPr>
          <w:shd w:val="clear" w:color="auto" w:fill="FFFFFF"/>
        </w:rPr>
        <w:t>субъектам малого и среднего предпринимательства и организациям образующим инфраструктуру поддержки субъектов малого и среднего предпринимательства</w:t>
      </w:r>
    </w:p>
    <w:p w:rsidR="002B3F8D" w:rsidRPr="003F56CC" w:rsidRDefault="002B3F8D" w:rsidP="00B471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3F8D" w:rsidRPr="003F56CC" w:rsidRDefault="002B3F8D" w:rsidP="00B47148">
      <w:pPr>
        <w:autoSpaceDE w:val="0"/>
        <w:autoSpaceDN w:val="0"/>
        <w:adjustRightInd w:val="0"/>
        <w:jc w:val="center"/>
      </w:pPr>
    </w:p>
    <w:p w:rsidR="002B3F8D" w:rsidRPr="003F56CC" w:rsidRDefault="002B3F8D" w:rsidP="009C6B0F">
      <w:pPr>
        <w:autoSpaceDE w:val="0"/>
        <w:autoSpaceDN w:val="0"/>
        <w:adjustRightInd w:val="0"/>
        <w:ind w:firstLine="540"/>
        <w:jc w:val="both"/>
      </w:pPr>
      <w:r w:rsidRPr="003F56CC">
        <w:t xml:space="preserve">В соответствии с частью 4 статьи 18 Федерального закона от 24.07.2007года№209-ФЗ «О развитии малого и среднего предпринимательства в Российской Федерации», руководствуясь Уставом Китерминского сельского поселения, </w:t>
      </w:r>
    </w:p>
    <w:p w:rsidR="002B3F8D" w:rsidRPr="003F56CC" w:rsidRDefault="002B3F8D" w:rsidP="009C6B0F">
      <w:pPr>
        <w:autoSpaceDE w:val="0"/>
        <w:autoSpaceDN w:val="0"/>
        <w:adjustRightInd w:val="0"/>
        <w:ind w:firstLine="540"/>
        <w:jc w:val="both"/>
      </w:pPr>
    </w:p>
    <w:p w:rsidR="002B3F8D" w:rsidRPr="003F56CC" w:rsidRDefault="002B3F8D" w:rsidP="009C6B0F">
      <w:pPr>
        <w:jc w:val="center"/>
      </w:pPr>
      <w:r w:rsidRPr="003F56CC">
        <w:t>П О С Т А Н О В Л Я Ю:</w:t>
      </w:r>
    </w:p>
    <w:p w:rsidR="002B3F8D" w:rsidRPr="003F56CC" w:rsidRDefault="002B3F8D" w:rsidP="009C6B0F">
      <w:pPr>
        <w:autoSpaceDE w:val="0"/>
        <w:autoSpaceDN w:val="0"/>
        <w:adjustRightInd w:val="0"/>
        <w:ind w:firstLine="540"/>
        <w:jc w:val="center"/>
      </w:pPr>
    </w:p>
    <w:p w:rsidR="002B3F8D" w:rsidRPr="003F56CC" w:rsidRDefault="002B3F8D" w:rsidP="00443D3F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F56CC">
        <w:t xml:space="preserve">        </w:t>
      </w:r>
      <w:r w:rsidRPr="003F56CC">
        <w:tab/>
        <w:t xml:space="preserve"> 1. Утвердить перечень </w:t>
      </w:r>
      <w:r w:rsidRPr="003F56CC">
        <w:rPr>
          <w:lang w:eastAsia="en-US"/>
        </w:rPr>
        <w:t>недвижимого имущества, находящегося в собственности  Китерминского сельского поселения Крутинского муниципального района Омской области предоставляемого во владение и (или) пользование</w:t>
      </w:r>
      <w:r w:rsidRPr="003F56CC">
        <w:rPr>
          <w:shd w:val="clear" w:color="auto" w:fill="FFFFFF"/>
        </w:rPr>
        <w:t xml:space="preserve"> субъектам малого и среднего предпринимательства и организациям образующим инфраструктуру поддержки субъектов малого и среднего предпринимательства согласно приложению к данному постановлению.</w:t>
      </w:r>
    </w:p>
    <w:p w:rsidR="002B3F8D" w:rsidRPr="003F56CC" w:rsidRDefault="002B3F8D" w:rsidP="00443D3F">
      <w:pPr>
        <w:autoSpaceDE w:val="0"/>
        <w:autoSpaceDN w:val="0"/>
        <w:adjustRightInd w:val="0"/>
        <w:jc w:val="both"/>
      </w:pPr>
      <w:r w:rsidRPr="003F56CC">
        <w:t xml:space="preserve">        </w:t>
      </w:r>
    </w:p>
    <w:p w:rsidR="002B3F8D" w:rsidRPr="003F56CC" w:rsidRDefault="002B3F8D" w:rsidP="00B47148">
      <w:pPr>
        <w:autoSpaceDE w:val="0"/>
        <w:autoSpaceDN w:val="0"/>
        <w:adjustRightInd w:val="0"/>
        <w:ind w:firstLine="708"/>
        <w:jc w:val="both"/>
      </w:pPr>
      <w:r w:rsidRPr="003F56CC">
        <w:t>2. Контроль исполнения настоящего постановления оставляю за собой.</w:t>
      </w:r>
    </w:p>
    <w:p w:rsidR="002B3F8D" w:rsidRPr="003F56CC" w:rsidRDefault="002B3F8D" w:rsidP="008F23BE">
      <w:pPr>
        <w:jc w:val="both"/>
      </w:pPr>
    </w:p>
    <w:p w:rsidR="002B3F8D" w:rsidRPr="003F56CC" w:rsidRDefault="002B3F8D" w:rsidP="00F268E7">
      <w:pPr>
        <w:autoSpaceDE w:val="0"/>
        <w:autoSpaceDN w:val="0"/>
        <w:adjustRightInd w:val="0"/>
        <w:jc w:val="both"/>
      </w:pPr>
    </w:p>
    <w:p w:rsidR="002B3F8D" w:rsidRPr="003F56CC" w:rsidRDefault="002B3F8D" w:rsidP="00251D3F">
      <w:pPr>
        <w:autoSpaceDE w:val="0"/>
        <w:autoSpaceDN w:val="0"/>
        <w:adjustRightInd w:val="0"/>
      </w:pPr>
    </w:p>
    <w:p w:rsidR="002B3F8D" w:rsidRPr="003F56CC" w:rsidRDefault="002B3F8D" w:rsidP="00251D3F">
      <w:pPr>
        <w:autoSpaceDE w:val="0"/>
        <w:autoSpaceDN w:val="0"/>
        <w:adjustRightInd w:val="0"/>
      </w:pPr>
    </w:p>
    <w:p w:rsidR="002B3F8D" w:rsidRPr="003F56CC" w:rsidRDefault="002B3F8D" w:rsidP="00251D3F">
      <w:pPr>
        <w:autoSpaceDE w:val="0"/>
        <w:autoSpaceDN w:val="0"/>
        <w:adjustRightInd w:val="0"/>
      </w:pPr>
    </w:p>
    <w:p w:rsidR="002B3F8D" w:rsidRPr="003F56CC" w:rsidRDefault="002B3F8D" w:rsidP="00B47148">
      <w:pPr>
        <w:autoSpaceDE w:val="0"/>
        <w:autoSpaceDN w:val="0"/>
        <w:adjustRightInd w:val="0"/>
        <w:ind w:firstLine="708"/>
      </w:pPr>
      <w:r w:rsidRPr="003F56CC">
        <w:t>Глава Китерминского</w:t>
      </w:r>
    </w:p>
    <w:p w:rsidR="002B3F8D" w:rsidRPr="003F56CC" w:rsidRDefault="002B3F8D" w:rsidP="00B47148">
      <w:pPr>
        <w:autoSpaceDE w:val="0"/>
        <w:autoSpaceDN w:val="0"/>
        <w:adjustRightInd w:val="0"/>
        <w:ind w:firstLine="708"/>
      </w:pPr>
      <w:r w:rsidRPr="003F56CC">
        <w:t xml:space="preserve"> сельского поселения                                                        А.А.Петров </w:t>
      </w: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Pr="003F56CC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outlineLvl w:val="0"/>
      </w:pPr>
    </w:p>
    <w:p w:rsidR="002B3F8D" w:rsidRDefault="002B3F8D" w:rsidP="007E5FFF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2B3F8D" w:rsidRDefault="002B3F8D" w:rsidP="008F23BE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Администрации </w:t>
      </w:r>
    </w:p>
    <w:p w:rsidR="002B3F8D" w:rsidRDefault="002B3F8D" w:rsidP="008F23BE">
      <w:pPr>
        <w:autoSpaceDE w:val="0"/>
        <w:autoSpaceDN w:val="0"/>
        <w:adjustRightInd w:val="0"/>
        <w:jc w:val="right"/>
        <w:outlineLvl w:val="0"/>
      </w:pPr>
      <w:r>
        <w:t>Китерминского сельского поселения</w:t>
      </w:r>
    </w:p>
    <w:p w:rsidR="002B3F8D" w:rsidRDefault="002B3F8D" w:rsidP="008F23BE">
      <w:pPr>
        <w:autoSpaceDE w:val="0"/>
        <w:autoSpaceDN w:val="0"/>
        <w:adjustRightInd w:val="0"/>
        <w:jc w:val="right"/>
        <w:outlineLvl w:val="0"/>
      </w:pPr>
      <w:r>
        <w:t>№ 3 от 15.01.2021 г.</w:t>
      </w:r>
    </w:p>
    <w:p w:rsidR="002B3F8D" w:rsidRDefault="002B3F8D" w:rsidP="007E5FFF">
      <w:pPr>
        <w:autoSpaceDE w:val="0"/>
        <w:autoSpaceDN w:val="0"/>
        <w:adjustRightInd w:val="0"/>
        <w:jc w:val="right"/>
        <w:outlineLvl w:val="0"/>
      </w:pPr>
    </w:p>
    <w:p w:rsidR="002B3F8D" w:rsidRPr="00E4187D" w:rsidRDefault="002B3F8D" w:rsidP="003F56CC">
      <w:pPr>
        <w:autoSpaceDE w:val="0"/>
        <w:autoSpaceDN w:val="0"/>
        <w:adjustRightInd w:val="0"/>
        <w:outlineLvl w:val="0"/>
      </w:pPr>
    </w:p>
    <w:p w:rsidR="002B3F8D" w:rsidRPr="00E4187D" w:rsidRDefault="002B3F8D" w:rsidP="00443D3F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  <w:r w:rsidRPr="00E4187D">
        <w:rPr>
          <w:shd w:val="clear" w:color="auto" w:fill="FFFFFF"/>
        </w:rPr>
        <w:t xml:space="preserve">Перечень </w:t>
      </w:r>
    </w:p>
    <w:p w:rsidR="002B3F8D" w:rsidRPr="00E4187D" w:rsidRDefault="002B3F8D" w:rsidP="00443D3F">
      <w:pPr>
        <w:autoSpaceDE w:val="0"/>
        <w:autoSpaceDN w:val="0"/>
        <w:adjustRightInd w:val="0"/>
        <w:jc w:val="center"/>
        <w:outlineLvl w:val="0"/>
      </w:pPr>
      <w:r w:rsidRPr="00E4187D">
        <w:rPr>
          <w:shd w:val="clear" w:color="auto" w:fill="FFFFFF"/>
        </w:rPr>
        <w:t xml:space="preserve">недвижимого имущества, находящегося в собственности </w:t>
      </w:r>
      <w:r>
        <w:rPr>
          <w:shd w:val="clear" w:color="auto" w:fill="FFFFFF"/>
        </w:rPr>
        <w:t>Китерминского</w:t>
      </w:r>
      <w:r w:rsidRPr="00E4187D">
        <w:rPr>
          <w:shd w:val="clear" w:color="auto" w:fill="FFFFFF"/>
        </w:rPr>
        <w:t xml:space="preserve"> сельского поселения  Крутинского муниципального района Омской области, предоставляемого во владение и (или) пользование субъектам малого и среднего предпринимательства и организациям образующим инфраструктуру поддержки субъектов малого и среднего предпринимательства</w:t>
      </w:r>
    </w:p>
    <w:p w:rsidR="002B3F8D" w:rsidRPr="00E4187D" w:rsidRDefault="002B3F8D" w:rsidP="00443D3F">
      <w:pPr>
        <w:autoSpaceDE w:val="0"/>
        <w:autoSpaceDN w:val="0"/>
        <w:adjustRightInd w:val="0"/>
        <w:jc w:val="center"/>
        <w:outlineLvl w:val="0"/>
      </w:pPr>
    </w:p>
    <w:tbl>
      <w:tblPr>
        <w:tblW w:w="100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5"/>
        <w:gridCol w:w="1173"/>
        <w:gridCol w:w="2220"/>
        <w:gridCol w:w="1136"/>
        <w:gridCol w:w="1775"/>
        <w:gridCol w:w="2005"/>
        <w:gridCol w:w="1234"/>
      </w:tblGrid>
      <w:tr w:rsidR="002B3F8D" w:rsidRPr="003F56CC">
        <w:tc>
          <w:tcPr>
            <w:tcW w:w="495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№ п/п</w:t>
            </w:r>
          </w:p>
        </w:tc>
        <w:tc>
          <w:tcPr>
            <w:tcW w:w="1173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Наименование объекта</w:t>
            </w:r>
          </w:p>
        </w:tc>
        <w:tc>
          <w:tcPr>
            <w:tcW w:w="2220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Адрес объекта</w:t>
            </w:r>
          </w:p>
        </w:tc>
        <w:tc>
          <w:tcPr>
            <w:tcW w:w="1136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Площадь объекта (кв.м.)</w:t>
            </w:r>
          </w:p>
        </w:tc>
        <w:tc>
          <w:tcPr>
            <w:tcW w:w="1775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Назначение объекта</w:t>
            </w:r>
          </w:p>
        </w:tc>
        <w:tc>
          <w:tcPr>
            <w:tcW w:w="2005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Балансодержатель</w:t>
            </w:r>
          </w:p>
        </w:tc>
        <w:tc>
          <w:tcPr>
            <w:tcW w:w="1234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Обременение третьих лиц</w:t>
            </w:r>
          </w:p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Да/нет</w:t>
            </w:r>
          </w:p>
        </w:tc>
      </w:tr>
      <w:tr w:rsidR="002B3F8D" w:rsidRPr="003F56CC">
        <w:tc>
          <w:tcPr>
            <w:tcW w:w="495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1</w:t>
            </w:r>
          </w:p>
        </w:tc>
        <w:tc>
          <w:tcPr>
            <w:tcW w:w="1173" w:type="dxa"/>
          </w:tcPr>
          <w:p w:rsidR="002B3F8D" w:rsidRPr="003F56CC" w:rsidRDefault="002B3F8D" w:rsidP="003F56CC">
            <w:pPr>
              <w:jc w:val="center"/>
            </w:pPr>
            <w:r w:rsidRPr="003F56CC">
              <w:t>Земельный участок</w:t>
            </w:r>
          </w:p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20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Находится примерно в границах по направлению от ориентира ЛПХ Пономарёв</w:t>
            </w:r>
            <w:r w:rsidRPr="003F56CC">
              <w:rPr>
                <w:lang w:val="en-US"/>
              </w:rPr>
              <w:t>a</w:t>
            </w:r>
            <w:r w:rsidRPr="003F56CC">
              <w:t xml:space="preserve"> Т.В., расположенного за пределами участка, адрес ориентира: Омская область, Крутинский район.</w:t>
            </w:r>
          </w:p>
        </w:tc>
        <w:tc>
          <w:tcPr>
            <w:tcW w:w="1136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170000</w:t>
            </w:r>
          </w:p>
        </w:tc>
        <w:tc>
          <w:tcPr>
            <w:tcW w:w="1775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Земли сельскохозяйственного  назначения</w:t>
            </w:r>
          </w:p>
        </w:tc>
        <w:tc>
          <w:tcPr>
            <w:tcW w:w="2005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Администрация Китерминского сельского поселения Крутинского муниципального района Омской области</w:t>
            </w:r>
          </w:p>
        </w:tc>
        <w:tc>
          <w:tcPr>
            <w:tcW w:w="1234" w:type="dxa"/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нет</w:t>
            </w:r>
          </w:p>
        </w:tc>
      </w:tr>
      <w:tr w:rsidR="002B3F8D" w:rsidRPr="003F56CC">
        <w:trPr>
          <w:trHeight w:val="1935"/>
        </w:trPr>
        <w:tc>
          <w:tcPr>
            <w:tcW w:w="495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2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jc w:val="center"/>
            </w:pPr>
            <w:r w:rsidRPr="003F56CC">
              <w:t>Земельный участок</w:t>
            </w:r>
          </w:p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Находится примерно в границах по направлению от ориентира ЛПХ Пономарёв В.В., расположенного за пределами участка, адрес ориентира: Омская область, Крутинский район.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170000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Земли сельскохозяйственного  назначения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Администрация Китерминского сельского поселения Крутинского муниципального района Омской области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нет</w:t>
            </w:r>
          </w:p>
        </w:tc>
      </w:tr>
      <w:tr w:rsidR="002B3F8D" w:rsidRPr="003F56CC">
        <w:trPr>
          <w:trHeight w:val="350"/>
        </w:trPr>
        <w:tc>
          <w:tcPr>
            <w:tcW w:w="495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3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jc w:val="center"/>
            </w:pPr>
            <w:r w:rsidRPr="003F56CC">
              <w:t>Земельный участок</w:t>
            </w:r>
          </w:p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Омская область, Крутинский район из земель СПК Китерминский</w:t>
            </w:r>
          </w:p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300000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Земли сельскохозяйственного  назначения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Администрация Китерминского сельского поселения Крутинского муниципального района Омской области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2B3F8D" w:rsidRPr="003F56CC" w:rsidRDefault="002B3F8D" w:rsidP="003F56CC">
            <w:pPr>
              <w:autoSpaceDE w:val="0"/>
              <w:autoSpaceDN w:val="0"/>
              <w:adjustRightInd w:val="0"/>
              <w:jc w:val="center"/>
              <w:outlineLvl w:val="0"/>
            </w:pPr>
            <w:r w:rsidRPr="003F56CC">
              <w:t>нет</w:t>
            </w:r>
          </w:p>
        </w:tc>
      </w:tr>
    </w:tbl>
    <w:p w:rsidR="002B3F8D" w:rsidRPr="003F56CC" w:rsidRDefault="002B3F8D" w:rsidP="00443D3F">
      <w:pPr>
        <w:autoSpaceDE w:val="0"/>
        <w:autoSpaceDN w:val="0"/>
        <w:adjustRightInd w:val="0"/>
        <w:jc w:val="center"/>
        <w:outlineLvl w:val="0"/>
      </w:pPr>
    </w:p>
    <w:sectPr w:rsidR="002B3F8D" w:rsidRPr="003F56CC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FB"/>
    <w:rsid w:val="00020A0B"/>
    <w:rsid w:val="00021781"/>
    <w:rsid w:val="00055690"/>
    <w:rsid w:val="00056114"/>
    <w:rsid w:val="0007641A"/>
    <w:rsid w:val="00087C7E"/>
    <w:rsid w:val="000A3F6A"/>
    <w:rsid w:val="000C266A"/>
    <w:rsid w:val="000D21DD"/>
    <w:rsid w:val="000D497A"/>
    <w:rsid w:val="000E067C"/>
    <w:rsid w:val="00144A6A"/>
    <w:rsid w:val="00150F68"/>
    <w:rsid w:val="00173B98"/>
    <w:rsid w:val="00182850"/>
    <w:rsid w:val="001B2C7E"/>
    <w:rsid w:val="001B335D"/>
    <w:rsid w:val="001B40B5"/>
    <w:rsid w:val="001B756B"/>
    <w:rsid w:val="00214CDF"/>
    <w:rsid w:val="00216181"/>
    <w:rsid w:val="002273FB"/>
    <w:rsid w:val="00243F7A"/>
    <w:rsid w:val="00251D3F"/>
    <w:rsid w:val="00265D7D"/>
    <w:rsid w:val="002768FB"/>
    <w:rsid w:val="00290EAD"/>
    <w:rsid w:val="002B3F8D"/>
    <w:rsid w:val="0030229E"/>
    <w:rsid w:val="003742BF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3F56CC"/>
    <w:rsid w:val="0040535D"/>
    <w:rsid w:val="0040634F"/>
    <w:rsid w:val="0043296D"/>
    <w:rsid w:val="00443D3F"/>
    <w:rsid w:val="004572C1"/>
    <w:rsid w:val="00462D92"/>
    <w:rsid w:val="004660D3"/>
    <w:rsid w:val="00471B34"/>
    <w:rsid w:val="00480984"/>
    <w:rsid w:val="00485E7A"/>
    <w:rsid w:val="004B191B"/>
    <w:rsid w:val="004B278B"/>
    <w:rsid w:val="004D4E31"/>
    <w:rsid w:val="004E06E1"/>
    <w:rsid w:val="00501E1B"/>
    <w:rsid w:val="00506141"/>
    <w:rsid w:val="00507E4A"/>
    <w:rsid w:val="00520286"/>
    <w:rsid w:val="00531275"/>
    <w:rsid w:val="00571FBD"/>
    <w:rsid w:val="00573310"/>
    <w:rsid w:val="00574212"/>
    <w:rsid w:val="0057575F"/>
    <w:rsid w:val="00583516"/>
    <w:rsid w:val="00590561"/>
    <w:rsid w:val="0059565F"/>
    <w:rsid w:val="005A4EA1"/>
    <w:rsid w:val="006120CF"/>
    <w:rsid w:val="006361E7"/>
    <w:rsid w:val="0068107B"/>
    <w:rsid w:val="006976AD"/>
    <w:rsid w:val="006E3282"/>
    <w:rsid w:val="00730287"/>
    <w:rsid w:val="0073392F"/>
    <w:rsid w:val="00752797"/>
    <w:rsid w:val="00754041"/>
    <w:rsid w:val="007540A4"/>
    <w:rsid w:val="00763697"/>
    <w:rsid w:val="0079154B"/>
    <w:rsid w:val="0079216C"/>
    <w:rsid w:val="007A3B68"/>
    <w:rsid w:val="007A5F25"/>
    <w:rsid w:val="007E5FFF"/>
    <w:rsid w:val="007F5FF0"/>
    <w:rsid w:val="00842677"/>
    <w:rsid w:val="00853A3B"/>
    <w:rsid w:val="00870741"/>
    <w:rsid w:val="008B5731"/>
    <w:rsid w:val="008C1FF6"/>
    <w:rsid w:val="008C43C9"/>
    <w:rsid w:val="008F2287"/>
    <w:rsid w:val="008F23BE"/>
    <w:rsid w:val="00917044"/>
    <w:rsid w:val="0091796D"/>
    <w:rsid w:val="00940DF1"/>
    <w:rsid w:val="0096796A"/>
    <w:rsid w:val="009756CE"/>
    <w:rsid w:val="009B3310"/>
    <w:rsid w:val="009B3DCB"/>
    <w:rsid w:val="009C6B0F"/>
    <w:rsid w:val="00A02BA9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AB6D32"/>
    <w:rsid w:val="00B174F5"/>
    <w:rsid w:val="00B3406E"/>
    <w:rsid w:val="00B37756"/>
    <w:rsid w:val="00B47148"/>
    <w:rsid w:val="00B47E69"/>
    <w:rsid w:val="00B52B49"/>
    <w:rsid w:val="00B84B31"/>
    <w:rsid w:val="00BD2910"/>
    <w:rsid w:val="00BF0397"/>
    <w:rsid w:val="00C04BA1"/>
    <w:rsid w:val="00C16877"/>
    <w:rsid w:val="00C24BF6"/>
    <w:rsid w:val="00C36242"/>
    <w:rsid w:val="00C44892"/>
    <w:rsid w:val="00C51A10"/>
    <w:rsid w:val="00C5266B"/>
    <w:rsid w:val="00C60E45"/>
    <w:rsid w:val="00C81989"/>
    <w:rsid w:val="00C83F85"/>
    <w:rsid w:val="00C844C3"/>
    <w:rsid w:val="00CA27DE"/>
    <w:rsid w:val="00CD6DB7"/>
    <w:rsid w:val="00CE3858"/>
    <w:rsid w:val="00CF0970"/>
    <w:rsid w:val="00CF3A58"/>
    <w:rsid w:val="00CF5F06"/>
    <w:rsid w:val="00D03258"/>
    <w:rsid w:val="00D1604D"/>
    <w:rsid w:val="00D37F33"/>
    <w:rsid w:val="00D400D4"/>
    <w:rsid w:val="00D43A95"/>
    <w:rsid w:val="00D642F0"/>
    <w:rsid w:val="00DA1A3D"/>
    <w:rsid w:val="00DB4ABF"/>
    <w:rsid w:val="00DE181A"/>
    <w:rsid w:val="00DF6AF8"/>
    <w:rsid w:val="00E231B1"/>
    <w:rsid w:val="00E34C3A"/>
    <w:rsid w:val="00E4187D"/>
    <w:rsid w:val="00E47F62"/>
    <w:rsid w:val="00E51ADD"/>
    <w:rsid w:val="00E610D5"/>
    <w:rsid w:val="00E724E1"/>
    <w:rsid w:val="00E7628D"/>
    <w:rsid w:val="00E86D65"/>
    <w:rsid w:val="00EB65FA"/>
    <w:rsid w:val="00EC78E1"/>
    <w:rsid w:val="00ED5EE4"/>
    <w:rsid w:val="00EE4692"/>
    <w:rsid w:val="00EF5020"/>
    <w:rsid w:val="00F24C1F"/>
    <w:rsid w:val="00F268E7"/>
    <w:rsid w:val="00F36E42"/>
    <w:rsid w:val="00F56567"/>
    <w:rsid w:val="00F653F0"/>
    <w:rsid w:val="00FA7360"/>
    <w:rsid w:val="00FB0E58"/>
    <w:rsid w:val="00FB3617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3F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273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7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3F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D497A"/>
    <w:pPr>
      <w:ind w:left="720"/>
    </w:pPr>
  </w:style>
  <w:style w:type="table" w:styleId="TableGrid">
    <w:name w:val="Table Grid"/>
    <w:basedOn w:val="TableNormal"/>
    <w:uiPriority w:val="99"/>
    <w:rsid w:val="0057331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434</Words>
  <Characters>2478</Characters>
  <Application>Microsoft Office Outlook</Application>
  <DocSecurity>0</DocSecurity>
  <Lines>0</Lines>
  <Paragraphs>0</Paragraphs>
  <ScaleCrop>false</ScaleCrop>
  <Company>Управление делами Правительства Омской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</cp:revision>
  <cp:lastPrinted>2021-01-14T04:56:00Z</cp:lastPrinted>
  <dcterms:created xsi:type="dcterms:W3CDTF">2021-01-14T04:31:00Z</dcterms:created>
  <dcterms:modified xsi:type="dcterms:W3CDTF">2021-01-14T05:34:00Z</dcterms:modified>
</cp:coreProperties>
</file>